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FBC70" w14:textId="77777777" w:rsidR="00452289" w:rsidRDefault="00511BA3" w:rsidP="00F342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Zealand</w:t>
      </w:r>
      <w:r w:rsidR="00C27E44">
        <w:rPr>
          <w:rFonts w:ascii="Arial" w:hAnsi="Arial" w:cs="Arial"/>
          <w:b/>
          <w:sz w:val="28"/>
          <w:szCs w:val="28"/>
        </w:rPr>
        <w:t xml:space="preserve"> </w:t>
      </w:r>
      <w:r w:rsidR="00CB0534">
        <w:rPr>
          <w:rFonts w:ascii="Arial" w:hAnsi="Arial" w:cs="Arial"/>
          <w:b/>
          <w:sz w:val="28"/>
          <w:szCs w:val="28"/>
        </w:rPr>
        <w:t>Standard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92088" w:rsidRPr="00792088">
        <w:rPr>
          <w:rFonts w:ascii="Arial" w:hAnsi="Arial" w:cs="Arial"/>
          <w:b/>
          <w:sz w:val="28"/>
          <w:szCs w:val="28"/>
        </w:rPr>
        <w:t>Curriculum Vitae Template</w:t>
      </w:r>
    </w:p>
    <w:p w14:paraId="180D0E4D" w14:textId="77777777" w:rsidR="000432DA" w:rsidRPr="00CB0534" w:rsidRDefault="00AE698B" w:rsidP="00D65A71">
      <w:pPr>
        <w:rPr>
          <w:rFonts w:ascii="Arial" w:hAnsi="Arial" w:cs="Arial"/>
          <w:i/>
          <w:sz w:val="18"/>
          <w:szCs w:val="24"/>
        </w:rPr>
      </w:pPr>
      <w:r w:rsidRPr="00CB0534">
        <w:rPr>
          <w:rFonts w:ascii="Arial" w:hAnsi="Arial" w:cs="Arial"/>
          <w:i/>
          <w:sz w:val="18"/>
          <w:szCs w:val="24"/>
        </w:rPr>
        <w:t xml:space="preserve">Rows and columns </w:t>
      </w:r>
      <w:r w:rsidR="00D65A71" w:rsidRPr="00CB0534">
        <w:rPr>
          <w:rFonts w:ascii="Arial" w:hAnsi="Arial" w:cs="Arial"/>
          <w:i/>
          <w:sz w:val="18"/>
          <w:szCs w:val="24"/>
        </w:rPr>
        <w:t>may</w:t>
      </w:r>
      <w:r w:rsidRPr="00CB0534">
        <w:rPr>
          <w:rFonts w:ascii="Arial" w:hAnsi="Arial" w:cs="Arial"/>
          <w:i/>
          <w:sz w:val="18"/>
          <w:szCs w:val="24"/>
        </w:rPr>
        <w:t xml:space="preserve"> be expanded</w:t>
      </w:r>
      <w:r w:rsidR="009A5453" w:rsidRPr="00CB0534">
        <w:rPr>
          <w:rFonts w:ascii="Arial" w:hAnsi="Arial" w:cs="Arial"/>
          <w:i/>
          <w:sz w:val="18"/>
          <w:szCs w:val="24"/>
        </w:rPr>
        <w:t xml:space="preserve"> or reduced</w:t>
      </w:r>
      <w:r w:rsidRPr="00CB0534">
        <w:rPr>
          <w:rFonts w:ascii="Arial" w:hAnsi="Arial" w:cs="Arial"/>
          <w:i/>
          <w:sz w:val="18"/>
          <w:szCs w:val="24"/>
        </w:rPr>
        <w:t>, but</w:t>
      </w:r>
      <w:r w:rsidR="001A4DB9" w:rsidRPr="00CB0534">
        <w:rPr>
          <w:rFonts w:ascii="Arial" w:hAnsi="Arial" w:cs="Arial"/>
          <w:i/>
          <w:sz w:val="18"/>
          <w:szCs w:val="24"/>
        </w:rPr>
        <w:t xml:space="preserve"> </w:t>
      </w:r>
      <w:r w:rsidR="00633FC9" w:rsidRPr="00CB0534">
        <w:rPr>
          <w:rFonts w:ascii="Arial" w:hAnsi="Arial" w:cs="Arial"/>
          <w:i/>
          <w:sz w:val="18"/>
          <w:szCs w:val="24"/>
        </w:rPr>
        <w:t>a</w:t>
      </w:r>
      <w:r w:rsidRPr="00CB0534">
        <w:rPr>
          <w:rFonts w:ascii="Arial" w:hAnsi="Arial" w:cs="Arial"/>
          <w:i/>
          <w:sz w:val="18"/>
          <w:szCs w:val="24"/>
        </w:rPr>
        <w:t xml:space="preserve"> CV </w:t>
      </w:r>
      <w:r w:rsidR="00DC4977" w:rsidRPr="00CB0534">
        <w:rPr>
          <w:rFonts w:ascii="Arial" w:hAnsi="Arial" w:cs="Arial"/>
          <w:i/>
          <w:sz w:val="18"/>
          <w:szCs w:val="24"/>
        </w:rPr>
        <w:t>must</w:t>
      </w:r>
      <w:r w:rsidRPr="00CB0534">
        <w:rPr>
          <w:rFonts w:ascii="Arial" w:hAnsi="Arial" w:cs="Arial"/>
          <w:i/>
          <w:sz w:val="18"/>
          <w:szCs w:val="24"/>
        </w:rPr>
        <w:t xml:space="preserve"> be </w:t>
      </w:r>
      <w:r w:rsidR="009A5453" w:rsidRPr="00CB0534">
        <w:rPr>
          <w:rFonts w:ascii="Arial" w:hAnsi="Arial" w:cs="Arial"/>
          <w:i/>
          <w:sz w:val="18"/>
          <w:szCs w:val="24"/>
        </w:rPr>
        <w:t>no more than</w:t>
      </w:r>
      <w:r w:rsidR="000B3B86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two</w:t>
      </w:r>
      <w:r w:rsidR="00D65A71" w:rsidRPr="00CB0534">
        <w:rPr>
          <w:rFonts w:ascii="Arial" w:hAnsi="Arial" w:cs="Arial"/>
          <w:i/>
          <w:sz w:val="18"/>
          <w:szCs w:val="24"/>
        </w:rPr>
        <w:t xml:space="preserve"> </w:t>
      </w:r>
      <w:r w:rsidRPr="00CB0534">
        <w:rPr>
          <w:rFonts w:ascii="Arial" w:hAnsi="Arial" w:cs="Arial"/>
          <w:i/>
          <w:sz w:val="18"/>
          <w:szCs w:val="24"/>
        </w:rPr>
        <w:t>page</w:t>
      </w:r>
      <w:r w:rsidR="0047130B" w:rsidRPr="00CB0534">
        <w:rPr>
          <w:rFonts w:ascii="Arial" w:hAnsi="Arial" w:cs="Arial"/>
          <w:i/>
          <w:sz w:val="18"/>
          <w:szCs w:val="24"/>
        </w:rPr>
        <w:t>s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1 and no more than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 </w:t>
      </w:r>
      <w:r w:rsidR="003A28CE" w:rsidRPr="00CB0534">
        <w:rPr>
          <w:rFonts w:ascii="Arial" w:hAnsi="Arial" w:cs="Arial"/>
          <w:i/>
          <w:sz w:val="18"/>
          <w:szCs w:val="24"/>
        </w:rPr>
        <w:t>three</w:t>
      </w:r>
      <w:r w:rsidR="00E44F85" w:rsidRPr="00CB0534">
        <w:rPr>
          <w:rFonts w:ascii="Arial" w:hAnsi="Arial" w:cs="Arial"/>
          <w:i/>
          <w:sz w:val="18"/>
          <w:szCs w:val="24"/>
        </w:rPr>
        <w:t xml:space="preserve"> </w:t>
      </w:r>
      <w:r w:rsidR="006223EF" w:rsidRPr="00CB0534">
        <w:rPr>
          <w:rFonts w:ascii="Arial" w:hAnsi="Arial" w:cs="Arial"/>
          <w:i/>
          <w:sz w:val="18"/>
          <w:szCs w:val="24"/>
        </w:rPr>
        <w:t xml:space="preserve">pages 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for </w:t>
      </w:r>
      <w:r w:rsidR="00C0503D" w:rsidRPr="00CB0534">
        <w:rPr>
          <w:rFonts w:ascii="Arial" w:hAnsi="Arial" w:cs="Arial"/>
          <w:i/>
          <w:sz w:val="18"/>
          <w:szCs w:val="24"/>
        </w:rPr>
        <w:t>part</w:t>
      </w:r>
      <w:r w:rsidR="00B22C23" w:rsidRPr="00CB0534">
        <w:rPr>
          <w:rFonts w:ascii="Arial" w:hAnsi="Arial" w:cs="Arial"/>
          <w:i/>
          <w:sz w:val="18"/>
          <w:szCs w:val="24"/>
        </w:rPr>
        <w:t xml:space="preserve"> 2</w:t>
      </w:r>
      <w:r w:rsidR="000432DA" w:rsidRPr="00CB0534">
        <w:rPr>
          <w:rFonts w:ascii="Arial" w:hAnsi="Arial" w:cs="Arial"/>
          <w:i/>
          <w:sz w:val="18"/>
          <w:szCs w:val="24"/>
        </w:rPr>
        <w:t xml:space="preserve">.  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Use </w:t>
      </w:r>
      <w:r w:rsidR="000432DA" w:rsidRPr="00CB0534">
        <w:rPr>
          <w:rFonts w:ascii="Arial" w:hAnsi="Arial" w:cs="Arial"/>
          <w:i/>
          <w:sz w:val="18"/>
          <w:szCs w:val="24"/>
        </w:rPr>
        <w:t>Arial 12 point font.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 Do not alter page margins.  Instructions in italics should b</w:t>
      </w:r>
      <w:r w:rsidR="00A577BA" w:rsidRPr="00CB0534">
        <w:rPr>
          <w:rFonts w:ascii="Arial" w:hAnsi="Arial" w:cs="Arial"/>
          <w:i/>
          <w:sz w:val="18"/>
          <w:szCs w:val="24"/>
        </w:rPr>
        <w:t>e</w:t>
      </w:r>
      <w:r w:rsidR="00DC4977" w:rsidRPr="00CB0534">
        <w:rPr>
          <w:rFonts w:ascii="Arial" w:hAnsi="Arial" w:cs="Arial"/>
          <w:i/>
          <w:sz w:val="18"/>
          <w:szCs w:val="24"/>
        </w:rPr>
        <w:t xml:space="preserve"> deleted before you submit your CV.</w:t>
      </w:r>
    </w:p>
    <w:p w14:paraId="47EA4BF5" w14:textId="77777777" w:rsidR="001B5644" w:rsidRPr="001B5644" w:rsidRDefault="001B5644" w:rsidP="00D65A71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1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49"/>
        <w:gridCol w:w="1751"/>
        <w:gridCol w:w="720"/>
        <w:gridCol w:w="1080"/>
        <w:gridCol w:w="900"/>
        <w:gridCol w:w="540"/>
        <w:gridCol w:w="1440"/>
      </w:tblGrid>
      <w:tr w:rsidR="00EE584C" w:rsidRPr="00295747" w14:paraId="3AB79C1A" w14:textId="77777777" w:rsidTr="00295747">
        <w:tc>
          <w:tcPr>
            <w:tcW w:w="9288" w:type="dxa"/>
            <w:gridSpan w:val="10"/>
            <w:shd w:val="clear" w:color="auto" w:fill="E0E0E0"/>
          </w:tcPr>
          <w:p w14:paraId="0270C163" w14:textId="77777777" w:rsidR="00EE584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1a.   Personal details</w:t>
            </w:r>
          </w:p>
        </w:tc>
      </w:tr>
      <w:tr w:rsidR="00412809" w:rsidRPr="00295747" w14:paraId="6FDA2B6C" w14:textId="77777777" w:rsidTr="00295747">
        <w:trPr>
          <w:trHeight w:val="483"/>
        </w:trPr>
        <w:tc>
          <w:tcPr>
            <w:tcW w:w="1728" w:type="dxa"/>
            <w:shd w:val="clear" w:color="auto" w:fill="E0E0E0"/>
          </w:tcPr>
          <w:p w14:paraId="30EC6093" w14:textId="77777777" w:rsidR="00412809" w:rsidRPr="00295747" w:rsidRDefault="00412809" w:rsidP="004128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41AAAF" w14:textId="77777777" w:rsidR="000432DA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14:paraId="2D3E0020" w14:textId="77777777" w:rsidR="000432DA" w:rsidRPr="00295747" w:rsidRDefault="000432DA" w:rsidP="00043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3E978B8A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14:paraId="56D104A6" w14:textId="77777777" w:rsidR="000432DA" w:rsidRPr="00295747" w:rsidRDefault="000432DA" w:rsidP="000432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14:paraId="2BAC3424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Second name(s)</w:t>
            </w:r>
          </w:p>
          <w:p w14:paraId="085908C5" w14:textId="77777777" w:rsidR="000432DA" w:rsidRPr="00295747" w:rsidRDefault="000432DA" w:rsidP="0041280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AB2302D" w14:textId="77777777"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14:paraId="00EF1A8C" w14:textId="77777777" w:rsidR="000432DA" w:rsidRPr="00295747" w:rsidRDefault="000432DA" w:rsidP="0041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076E1760" w14:textId="77777777" w:rsidTr="00295747">
        <w:tc>
          <w:tcPr>
            <w:tcW w:w="2857" w:type="dxa"/>
            <w:gridSpan w:val="4"/>
            <w:shd w:val="clear" w:color="auto" w:fill="E0E0E0"/>
          </w:tcPr>
          <w:p w14:paraId="1FC0C1C7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6431" w:type="dxa"/>
            <w:gridSpan w:val="6"/>
            <w:shd w:val="clear" w:color="auto" w:fill="auto"/>
          </w:tcPr>
          <w:p w14:paraId="40D6B1C1" w14:textId="77777777" w:rsidR="00512811" w:rsidRPr="00295747" w:rsidRDefault="00512811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4BD4B654" w14:textId="77777777" w:rsidTr="00295747">
        <w:trPr>
          <w:trHeight w:val="139"/>
        </w:trPr>
        <w:tc>
          <w:tcPr>
            <w:tcW w:w="2857" w:type="dxa"/>
            <w:gridSpan w:val="4"/>
            <w:shd w:val="clear" w:color="auto" w:fill="E0E0E0"/>
          </w:tcPr>
          <w:p w14:paraId="258384AF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Organisation/Employer</w:t>
            </w:r>
          </w:p>
        </w:tc>
        <w:tc>
          <w:tcPr>
            <w:tcW w:w="6431" w:type="dxa"/>
            <w:gridSpan w:val="6"/>
            <w:shd w:val="clear" w:color="auto" w:fill="auto"/>
          </w:tcPr>
          <w:p w14:paraId="4185FA00" w14:textId="77777777"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7B856B2F" w14:textId="77777777" w:rsidTr="00295747">
        <w:trPr>
          <w:trHeight w:val="275"/>
        </w:trPr>
        <w:tc>
          <w:tcPr>
            <w:tcW w:w="2268" w:type="dxa"/>
            <w:gridSpan w:val="2"/>
            <w:vMerge w:val="restart"/>
            <w:shd w:val="clear" w:color="auto" w:fill="E0E0E0"/>
          </w:tcPr>
          <w:p w14:paraId="3A6396AC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19981C61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494575BC" w14:textId="7777777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14:paraId="486DE1E2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8"/>
            <w:shd w:val="clear" w:color="auto" w:fill="auto"/>
          </w:tcPr>
          <w:p w14:paraId="3A7F8606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5CF966FF" w14:textId="7777777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14:paraId="08C29A2C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shd w:val="clear" w:color="auto" w:fill="auto"/>
          </w:tcPr>
          <w:p w14:paraId="2CA13A8A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14:paraId="404F8E95" w14:textId="77777777" w:rsidR="00532ABE" w:rsidRPr="00295747" w:rsidRDefault="00A40556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532ABE" w:rsidRPr="00295747">
              <w:rPr>
                <w:rFonts w:ascii="Arial" w:hAnsi="Arial" w:cs="Arial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440" w:type="dxa"/>
            <w:shd w:val="clear" w:color="auto" w:fill="auto"/>
          </w:tcPr>
          <w:p w14:paraId="471DCAC9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86" w:rsidRPr="00295747" w14:paraId="7D2CF984" w14:textId="77777777" w:rsidTr="00295747">
        <w:tc>
          <w:tcPr>
            <w:tcW w:w="2268" w:type="dxa"/>
            <w:gridSpan w:val="2"/>
            <w:shd w:val="clear" w:color="auto" w:fill="E0E0E0"/>
          </w:tcPr>
          <w:p w14:paraId="66F126A4" w14:textId="77777777" w:rsidR="000B3B86" w:rsidRPr="00295747" w:rsidRDefault="00BA3E3F" w:rsidP="00295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D903B2" w:rsidRPr="00295747">
              <w:rPr>
                <w:rFonts w:ascii="Arial" w:hAnsi="Arial" w:cs="Arial"/>
                <w:b/>
                <w:sz w:val="24"/>
                <w:szCs w:val="24"/>
              </w:rPr>
              <w:t>ork</w:t>
            </w:r>
            <w:r w:rsidR="000B3B86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520B" w:rsidRPr="00295747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4C6451E5" w14:textId="77777777"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14:paraId="3FA6A2BF" w14:textId="77777777" w:rsidR="000B3B86" w:rsidRPr="00295747" w:rsidRDefault="00BA3E3F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0B3B86" w:rsidRPr="00295747">
              <w:rPr>
                <w:rFonts w:ascii="Arial" w:hAnsi="Arial" w:cs="Arial"/>
                <w:b/>
                <w:sz w:val="24"/>
                <w:szCs w:val="24"/>
              </w:rPr>
              <w:t>obile</w:t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76BE4A15" w14:textId="77777777"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088" w:rsidRPr="00295747" w14:paraId="70CED3E6" w14:textId="77777777" w:rsidTr="00295747">
        <w:tc>
          <w:tcPr>
            <w:tcW w:w="2268" w:type="dxa"/>
            <w:gridSpan w:val="2"/>
            <w:shd w:val="clear" w:color="auto" w:fill="E0E0E0"/>
          </w:tcPr>
          <w:p w14:paraId="416D40C1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1759F313" w14:textId="77777777"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98B" w:rsidRPr="00295747" w14:paraId="7B6735C8" w14:textId="77777777" w:rsidTr="00295747">
        <w:tc>
          <w:tcPr>
            <w:tcW w:w="2268" w:type="dxa"/>
            <w:gridSpan w:val="2"/>
            <w:shd w:val="clear" w:color="auto" w:fill="E0E0E0"/>
          </w:tcPr>
          <w:p w14:paraId="49A42101" w14:textId="77777777" w:rsidR="00F9098B" w:rsidRPr="00295747" w:rsidRDefault="00F9098B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Personal website </w:t>
            </w:r>
            <w:r w:rsidR="0088008B" w:rsidRPr="00295747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</w:tc>
        <w:tc>
          <w:tcPr>
            <w:tcW w:w="7020" w:type="dxa"/>
            <w:gridSpan w:val="8"/>
            <w:shd w:val="clear" w:color="auto" w:fill="auto"/>
          </w:tcPr>
          <w:p w14:paraId="38930658" w14:textId="77777777" w:rsidR="00F9098B" w:rsidRPr="00295747" w:rsidRDefault="00627B18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http://</w:t>
            </w:r>
          </w:p>
        </w:tc>
      </w:tr>
    </w:tbl>
    <w:p w14:paraId="4187355D" w14:textId="77777777" w:rsidR="003A2D28" w:rsidRPr="00B643A2" w:rsidRDefault="003A2D28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229FC" w:rsidRPr="00295747" w14:paraId="3D5E750A" w14:textId="77777777" w:rsidTr="00295747">
        <w:tc>
          <w:tcPr>
            <w:tcW w:w="9288" w:type="dxa"/>
            <w:shd w:val="clear" w:color="auto" w:fill="E0E0E0"/>
          </w:tcPr>
          <w:p w14:paraId="7B17066D" w14:textId="77777777" w:rsidR="00E229F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1b.   </w:t>
            </w:r>
            <w:r w:rsidR="00E229FC" w:rsidRPr="00295747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</w:tr>
    </w:tbl>
    <w:p w14:paraId="6BBCDAC5" w14:textId="77777777" w:rsidR="009D6DF1" w:rsidRPr="00B643A2" w:rsidRDefault="00AD785F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6223EF" w:rsidRPr="00B643A2">
        <w:rPr>
          <w:rFonts w:ascii="Arial" w:hAnsi="Arial" w:cs="Arial"/>
          <w:i/>
          <w:sz w:val="24"/>
          <w:szCs w:val="24"/>
        </w:rPr>
        <w:t>elete an</w:t>
      </w:r>
      <w:r w:rsidR="00245018">
        <w:rPr>
          <w:rFonts w:ascii="Arial" w:hAnsi="Arial" w:cs="Arial"/>
          <w:i/>
          <w:sz w:val="24"/>
          <w:szCs w:val="24"/>
        </w:rPr>
        <w:t>d start typing here.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 xml:space="preserve">Start each </w:t>
      </w:r>
      <w:r>
        <w:rPr>
          <w:rFonts w:ascii="Arial" w:hAnsi="Arial" w:cs="Arial"/>
          <w:i/>
          <w:sz w:val="24"/>
          <w:szCs w:val="24"/>
        </w:rPr>
        <w:t xml:space="preserve">qualification </w:t>
      </w:r>
      <w:r w:rsidR="00FF3F01">
        <w:rPr>
          <w:rFonts w:ascii="Arial" w:hAnsi="Arial" w:cs="Arial"/>
          <w:i/>
          <w:sz w:val="24"/>
          <w:szCs w:val="24"/>
        </w:rPr>
        <w:t xml:space="preserve">on a new </w:t>
      </w:r>
      <w:r>
        <w:rPr>
          <w:rFonts w:ascii="Arial" w:hAnsi="Arial" w:cs="Arial"/>
          <w:i/>
          <w:sz w:val="24"/>
          <w:szCs w:val="24"/>
        </w:rPr>
        <w:t xml:space="preserve">line </w:t>
      </w:r>
      <w:r w:rsidR="00EB1981">
        <w:rPr>
          <w:rFonts w:ascii="Arial" w:hAnsi="Arial" w:cs="Arial"/>
          <w:i/>
          <w:sz w:val="24"/>
          <w:szCs w:val="24"/>
        </w:rPr>
        <w:t>as per the example</w:t>
      </w:r>
      <w:r>
        <w:rPr>
          <w:rFonts w:ascii="Arial" w:hAnsi="Arial" w:cs="Arial"/>
          <w:i/>
          <w:sz w:val="24"/>
          <w:szCs w:val="24"/>
        </w:rPr>
        <w:t>:</w:t>
      </w:r>
    </w:p>
    <w:p w14:paraId="4721A51D" w14:textId="77777777" w:rsidR="006223EF" w:rsidRPr="00B643A2" w:rsidRDefault="00EB1981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6223EF" w:rsidRPr="00B643A2">
        <w:rPr>
          <w:rFonts w:ascii="Arial" w:hAnsi="Arial" w:cs="Arial"/>
          <w:i/>
          <w:sz w:val="24"/>
          <w:szCs w:val="24"/>
        </w:rPr>
        <w:t>Year conferred, qualification, discipline, university/institute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14:paraId="70C81296" w14:textId="77777777" w:rsidR="006223EF" w:rsidRPr="00B643A2" w:rsidRDefault="006223EF" w:rsidP="009D6DF1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1"/>
      </w:tblGrid>
      <w:tr w:rsidR="00832C21" w:rsidRPr="00295747" w14:paraId="6C198BE3" w14:textId="77777777" w:rsidTr="00295747">
        <w:tc>
          <w:tcPr>
            <w:tcW w:w="9291" w:type="dxa"/>
            <w:tcBorders>
              <w:bottom w:val="single" w:sz="4" w:space="0" w:color="auto"/>
            </w:tcBorders>
            <w:shd w:val="clear" w:color="auto" w:fill="E0E0E0"/>
          </w:tcPr>
          <w:p w14:paraId="467E0884" w14:textId="77777777" w:rsidR="00832C2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1c.   </w:t>
            </w:r>
            <w:r w:rsidR="00832C21" w:rsidRPr="002957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B724E7" w:rsidRPr="00295747">
              <w:rPr>
                <w:rFonts w:ascii="Arial" w:hAnsi="Arial" w:cs="Arial"/>
                <w:b/>
                <w:sz w:val="24"/>
                <w:szCs w:val="24"/>
              </w:rPr>
              <w:t>positions held</w:t>
            </w:r>
          </w:p>
        </w:tc>
      </w:tr>
    </w:tbl>
    <w:p w14:paraId="2B187ECC" w14:textId="77777777" w:rsidR="00AD785F" w:rsidRPr="00B643A2" w:rsidRDefault="00AD785F" w:rsidP="00AD78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 xml:space="preserve">d start typing here.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>Start each position on a new line as per the example:</w:t>
      </w:r>
    </w:p>
    <w:p w14:paraId="65C53159" w14:textId="77777777" w:rsidR="003B434A" w:rsidRPr="00B643A2" w:rsidRDefault="00EB1981" w:rsidP="003B43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3B434A" w:rsidRPr="00B643A2">
        <w:rPr>
          <w:rFonts w:ascii="Arial" w:hAnsi="Arial" w:cs="Arial"/>
          <w:i/>
          <w:sz w:val="24"/>
          <w:szCs w:val="24"/>
        </w:rPr>
        <w:t>Year-year, job title, organisation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14:paraId="590309FC" w14:textId="77777777" w:rsidR="006223EF" w:rsidRPr="00B643A2" w:rsidRDefault="006223EF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EB73F1" w:rsidRPr="00295747" w14:paraId="56F38BB9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64A2DC8A" w14:textId="77777777" w:rsidR="00EB73F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1d.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Present research/professiona</w:t>
            </w:r>
            <w:r w:rsidR="00EB1981" w:rsidRPr="00295747">
              <w:rPr>
                <w:rFonts w:ascii="Arial" w:hAnsi="Arial" w:cs="Arial"/>
                <w:b/>
                <w:sz w:val="24"/>
                <w:szCs w:val="24"/>
              </w:rPr>
              <w:t>l speciali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ty</w:t>
            </w:r>
          </w:p>
        </w:tc>
      </w:tr>
    </w:tbl>
    <w:p w14:paraId="58442022" w14:textId="77777777" w:rsidR="00EB73F1" w:rsidRPr="00B643A2" w:rsidRDefault="00633FC9" w:rsidP="00EB73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EB73F1" w:rsidRPr="00B643A2">
        <w:rPr>
          <w:rFonts w:ascii="Arial" w:hAnsi="Arial" w:cs="Arial"/>
          <w:i/>
          <w:sz w:val="24"/>
          <w:szCs w:val="24"/>
        </w:rPr>
        <w:t>elet</w:t>
      </w:r>
      <w:r w:rsidR="00245018">
        <w:rPr>
          <w:rFonts w:ascii="Arial" w:hAnsi="Arial" w:cs="Arial"/>
          <w:i/>
          <w:sz w:val="24"/>
          <w:szCs w:val="24"/>
        </w:rPr>
        <w:t>e and start typing here</w:t>
      </w:r>
      <w:r w:rsidR="00F969CD">
        <w:rPr>
          <w:rFonts w:ascii="Arial" w:hAnsi="Arial" w:cs="Arial"/>
          <w:i/>
          <w:sz w:val="24"/>
          <w:szCs w:val="24"/>
        </w:rPr>
        <w:t>.</w:t>
      </w:r>
    </w:p>
    <w:p w14:paraId="48918FB8" w14:textId="77777777" w:rsidR="00FE0479" w:rsidRPr="00B643A2" w:rsidRDefault="00FE0479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3"/>
        <w:gridCol w:w="3705"/>
      </w:tblGrid>
      <w:tr w:rsidR="00EB73F1" w:rsidRPr="00295747" w14:paraId="58C807DD" w14:textId="77777777" w:rsidTr="00295747">
        <w:tc>
          <w:tcPr>
            <w:tcW w:w="4068" w:type="dxa"/>
            <w:shd w:val="clear" w:color="auto" w:fill="E0E0E0"/>
          </w:tcPr>
          <w:p w14:paraId="134357BE" w14:textId="77777777" w:rsidR="00EB73F1" w:rsidRPr="00295747" w:rsidRDefault="00631E47" w:rsidP="00EB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1e.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Total years research experience</w:t>
            </w:r>
          </w:p>
        </w:tc>
        <w:tc>
          <w:tcPr>
            <w:tcW w:w="2700" w:type="dxa"/>
            <w:shd w:val="clear" w:color="auto" w:fill="auto"/>
          </w:tcPr>
          <w:p w14:paraId="1989DBF5" w14:textId="77777777" w:rsidR="00EB73F1" w:rsidRPr="00295747" w:rsidRDefault="00EB73F1" w:rsidP="00295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years</w:t>
            </w:r>
          </w:p>
        </w:tc>
      </w:tr>
    </w:tbl>
    <w:p w14:paraId="0CE29C87" w14:textId="77777777" w:rsidR="003A2D28" w:rsidRPr="00CB0534" w:rsidRDefault="00CB0534">
      <w:pPr>
        <w:rPr>
          <w:rFonts w:ascii="Arial" w:hAnsi="Arial" w:cs="Arial"/>
          <w:i/>
          <w:sz w:val="24"/>
          <w:szCs w:val="24"/>
        </w:rPr>
      </w:pPr>
      <w:r w:rsidRPr="00CB0534">
        <w:rPr>
          <w:rFonts w:ascii="Arial" w:hAnsi="Arial" w:cs="Arial"/>
          <w:i/>
          <w:sz w:val="24"/>
          <w:szCs w:val="24"/>
        </w:rPr>
        <w:t>List any significant interruptions to your career (e.g. sickness, parental leave). Delete and start typing here.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34224" w:rsidRPr="00295747" w14:paraId="2A9A59EF" w14:textId="77777777" w:rsidTr="00295747">
        <w:tc>
          <w:tcPr>
            <w:tcW w:w="9288" w:type="dxa"/>
            <w:shd w:val="clear" w:color="auto" w:fill="E0E0E0"/>
          </w:tcPr>
          <w:p w14:paraId="6C9BA874" w14:textId="77777777" w:rsidR="00F34224" w:rsidRPr="00295747" w:rsidRDefault="00631E47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1f</w:t>
            </w:r>
            <w:r w:rsidR="00EE584C" w:rsidRPr="00295747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>Professional distinctions and memberships</w:t>
            </w:r>
            <w:r w:rsidR="00337090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(including honours, prizes, scholarships, boards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 xml:space="preserve"> or governance roles</w:t>
            </w:r>
            <w:r w:rsidR="00956365" w:rsidRPr="002957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A6D3D" w:rsidRPr="00295747">
              <w:rPr>
                <w:rFonts w:ascii="Arial" w:hAnsi="Arial" w:cs="Arial"/>
                <w:b/>
                <w:sz w:val="24"/>
                <w:szCs w:val="24"/>
              </w:rPr>
              <w:t>etc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7E78FFF6" w14:textId="77777777"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>d start typing here.  List in reverse date order.  Start each professional distinction on a new line as per the example:</w:t>
      </w:r>
    </w:p>
    <w:p w14:paraId="03006DEB" w14:textId="77777777"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Pr="00B643A2">
        <w:rPr>
          <w:rFonts w:ascii="Arial" w:hAnsi="Arial" w:cs="Arial"/>
          <w:i/>
          <w:sz w:val="24"/>
          <w:szCs w:val="24"/>
        </w:rPr>
        <w:t>Year</w:t>
      </w:r>
      <w:r w:rsidR="001504B3">
        <w:rPr>
          <w:rFonts w:ascii="Arial" w:hAnsi="Arial" w:cs="Arial"/>
          <w:i/>
          <w:sz w:val="24"/>
          <w:szCs w:val="24"/>
        </w:rPr>
        <w:t xml:space="preserve"> / year-year</w:t>
      </w:r>
      <w:r w:rsidRPr="00B643A2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distinction.</w:t>
      </w:r>
    </w:p>
    <w:p w14:paraId="42857310" w14:textId="77777777" w:rsidR="00690B0A" w:rsidRPr="00B643A2" w:rsidRDefault="00690B0A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851"/>
        <w:gridCol w:w="1701"/>
        <w:gridCol w:w="1579"/>
        <w:gridCol w:w="1080"/>
      </w:tblGrid>
      <w:tr w:rsidR="00CB0534" w:rsidRPr="00295747" w14:paraId="54FEE2B5" w14:textId="77777777" w:rsidTr="00CB0534">
        <w:tc>
          <w:tcPr>
            <w:tcW w:w="3085" w:type="dxa"/>
            <w:vMerge w:val="restart"/>
            <w:shd w:val="clear" w:color="auto" w:fill="E0E0E0"/>
          </w:tcPr>
          <w:p w14:paraId="149C0A7A" w14:textId="77777777"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1g.   Total number of </w:t>
            </w:r>
            <w:r w:rsidRPr="00295747">
              <w:rPr>
                <w:rFonts w:ascii="Arial" w:hAnsi="Arial" w:cs="Arial"/>
                <w:b/>
                <w:i/>
                <w:sz w:val="24"/>
                <w:szCs w:val="24"/>
              </w:rPr>
              <w:t>peer reviewed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 publications and patents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414AB6BF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Journal articles</w:t>
            </w:r>
          </w:p>
        </w:tc>
        <w:tc>
          <w:tcPr>
            <w:tcW w:w="851" w:type="dxa"/>
            <w:shd w:val="clear" w:color="auto" w:fill="E0E0E0"/>
          </w:tcPr>
          <w:p w14:paraId="6A51A1B7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Bo</w:t>
            </w:r>
            <w:r>
              <w:rPr>
                <w:rFonts w:ascii="Arial" w:hAnsi="Arial" w:cs="Arial"/>
                <w:sz w:val="22"/>
                <w:szCs w:val="22"/>
              </w:rPr>
              <w:t>oks</w:t>
            </w:r>
          </w:p>
        </w:tc>
        <w:tc>
          <w:tcPr>
            <w:tcW w:w="1701" w:type="dxa"/>
            <w:shd w:val="clear" w:color="auto" w:fill="E0E0E0"/>
          </w:tcPr>
          <w:p w14:paraId="58B5CBA3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 chapters, books edited</w:t>
            </w:r>
          </w:p>
        </w:tc>
        <w:tc>
          <w:tcPr>
            <w:tcW w:w="1579" w:type="dxa"/>
            <w:shd w:val="clear" w:color="auto" w:fill="E0E0E0"/>
          </w:tcPr>
          <w:p w14:paraId="5152041B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Conference proceedings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14:paraId="52745C1F" w14:textId="77777777" w:rsidR="00CB0534" w:rsidRPr="00295747" w:rsidRDefault="00CB0534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14:paraId="5D8AD539" w14:textId="77777777" w:rsidTr="00CB0534"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CCFF33"/>
          </w:tcPr>
          <w:p w14:paraId="514C249A" w14:textId="77777777" w:rsidR="00CB0534" w:rsidRPr="00295747" w:rsidRDefault="00CB0534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1250288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3DF0C66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EB7B9A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7AF16E8D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B2B0C7D" w14:textId="77777777" w:rsidR="00CB0534" w:rsidRPr="00295747" w:rsidRDefault="00CB0534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2E64A" w14:textId="77777777" w:rsidR="002777AB" w:rsidRDefault="002777AB" w:rsidP="00F34224">
      <w:pPr>
        <w:rPr>
          <w:rFonts w:ascii="Arial" w:hAnsi="Arial" w:cs="Arial"/>
          <w:sz w:val="24"/>
          <w:szCs w:val="24"/>
        </w:rPr>
      </w:pPr>
    </w:p>
    <w:p w14:paraId="7FE98503" w14:textId="1B17996F" w:rsidR="00442780" w:rsidRDefault="00B22C23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  <w:r w:rsidR="004D7164">
        <w:rPr>
          <w:rFonts w:ascii="Arial" w:hAnsi="Arial" w:cs="Arial"/>
          <w:i/>
          <w:sz w:val="24"/>
          <w:szCs w:val="24"/>
        </w:rPr>
        <w:lastRenderedPageBreak/>
        <w:t xml:space="preserve"> </w:t>
      </w:r>
    </w:p>
    <w:p w14:paraId="3CA0C604" w14:textId="77777777" w:rsidR="003A28CE" w:rsidRPr="003A28CE" w:rsidRDefault="003A28CE" w:rsidP="00F34224">
      <w:pPr>
        <w:rPr>
          <w:rFonts w:ascii="Arial" w:hAnsi="Arial" w:cs="Arial"/>
          <w:i/>
          <w:sz w:val="24"/>
          <w:szCs w:val="24"/>
        </w:rPr>
      </w:pPr>
      <w:r w:rsidRPr="003A28CE">
        <w:rPr>
          <w:rFonts w:ascii="Arial" w:hAnsi="Arial" w:cs="Arial"/>
          <w:i/>
          <w:sz w:val="24"/>
          <w:szCs w:val="24"/>
        </w:rPr>
        <w:t xml:space="preserve">The following sections should not total more than </w:t>
      </w:r>
      <w:r w:rsidRPr="00F969CD">
        <w:rPr>
          <w:rFonts w:ascii="Arial" w:hAnsi="Arial" w:cs="Arial"/>
          <w:i/>
          <w:sz w:val="24"/>
          <w:szCs w:val="24"/>
        </w:rPr>
        <w:t>three</w:t>
      </w:r>
      <w:r w:rsidRPr="003A28CE">
        <w:rPr>
          <w:rFonts w:ascii="Arial" w:hAnsi="Arial" w:cs="Arial"/>
          <w:i/>
          <w:sz w:val="24"/>
          <w:szCs w:val="24"/>
        </w:rPr>
        <w:t xml:space="preserve"> pages.</w:t>
      </w:r>
    </w:p>
    <w:p w14:paraId="7ED96017" w14:textId="77777777" w:rsidR="003A28CE" w:rsidRPr="001B5644" w:rsidRDefault="001B5644" w:rsidP="00F34224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2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02DA3" w:rsidRPr="00295747" w14:paraId="14E4B1AA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4484DFC" w14:textId="77777777" w:rsidR="00602DA3" w:rsidRPr="00295747" w:rsidRDefault="00ED02F4" w:rsidP="00602D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2a.   </w:t>
            </w:r>
            <w:r w:rsidR="00E057E0" w:rsidRPr="00295747">
              <w:rPr>
                <w:rFonts w:ascii="Arial" w:hAnsi="Arial" w:cs="Arial"/>
                <w:b/>
                <w:sz w:val="24"/>
                <w:szCs w:val="24"/>
              </w:rPr>
              <w:t xml:space="preserve">Research publications and </w:t>
            </w:r>
            <w:r w:rsidR="00F969CD" w:rsidRPr="00295747">
              <w:rPr>
                <w:rFonts w:ascii="Arial" w:hAnsi="Arial" w:cs="Arial"/>
                <w:b/>
                <w:sz w:val="24"/>
                <w:szCs w:val="24"/>
              </w:rPr>
              <w:t xml:space="preserve">dissemination </w:t>
            </w:r>
          </w:p>
        </w:tc>
      </w:tr>
    </w:tbl>
    <w:p w14:paraId="248076A4" w14:textId="77777777" w:rsidR="004E3C38" w:rsidRPr="00C122D6" w:rsidRDefault="00633FC9" w:rsidP="004E3C3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3A28CE">
        <w:rPr>
          <w:rFonts w:ascii="Arial" w:hAnsi="Arial" w:cs="Arial"/>
          <w:i/>
          <w:sz w:val="24"/>
          <w:szCs w:val="24"/>
        </w:rPr>
        <w:t>xpand/reduce</w:t>
      </w:r>
      <w:r w:rsidR="000D406D" w:rsidRPr="00B643A2">
        <w:rPr>
          <w:rFonts w:ascii="Arial" w:hAnsi="Arial" w:cs="Arial"/>
          <w:i/>
          <w:sz w:val="24"/>
          <w:szCs w:val="24"/>
        </w:rPr>
        <w:t xml:space="preserve"> the following table as needed</w:t>
      </w:r>
      <w:r w:rsidR="003A28CE">
        <w:rPr>
          <w:rFonts w:ascii="Arial" w:hAnsi="Arial" w:cs="Arial"/>
          <w:i/>
          <w:sz w:val="24"/>
          <w:szCs w:val="24"/>
        </w:rPr>
        <w:t>, listing publications relevant to your proposal</w:t>
      </w:r>
      <w:r w:rsidR="009531C1" w:rsidRPr="00B643A2">
        <w:rPr>
          <w:rFonts w:ascii="Arial" w:hAnsi="Arial" w:cs="Arial"/>
          <w:i/>
          <w:sz w:val="24"/>
          <w:szCs w:val="24"/>
        </w:rPr>
        <w:t xml:space="preserve">.  </w:t>
      </w:r>
      <w:r>
        <w:rPr>
          <w:rFonts w:ascii="Arial" w:hAnsi="Arial" w:cs="Arial"/>
          <w:i/>
          <w:sz w:val="24"/>
          <w:szCs w:val="24"/>
        </w:rPr>
        <w:t>L</w:t>
      </w:r>
      <w:r w:rsidR="004E3C38" w:rsidRPr="00B643A2">
        <w:rPr>
          <w:rFonts w:ascii="Arial" w:hAnsi="Arial" w:cs="Arial"/>
          <w:i/>
          <w:sz w:val="24"/>
          <w:szCs w:val="24"/>
        </w:rPr>
        <w:t>ist in reverse date order</w:t>
      </w:r>
      <w:r w:rsidR="000D406D" w:rsidRPr="00B643A2">
        <w:rPr>
          <w:rFonts w:ascii="Arial" w:hAnsi="Arial" w:cs="Arial"/>
          <w:i/>
          <w:sz w:val="24"/>
          <w:szCs w:val="24"/>
        </w:rPr>
        <w:t>.</w:t>
      </w:r>
      <w:r w:rsidR="00C122D6">
        <w:rPr>
          <w:rFonts w:ascii="Arial" w:hAnsi="Arial" w:cs="Arial"/>
          <w:i/>
          <w:sz w:val="24"/>
          <w:szCs w:val="24"/>
        </w:rPr>
        <w:t xml:space="preserve">  </w:t>
      </w:r>
      <w:r w:rsidR="00C122D6">
        <w:rPr>
          <w:rFonts w:ascii="Arial" w:hAnsi="Arial" w:cs="Arial"/>
          <w:b/>
          <w:i/>
          <w:sz w:val="24"/>
          <w:szCs w:val="24"/>
        </w:rPr>
        <w:t>Bold</w:t>
      </w:r>
      <w:r w:rsidR="00C122D6">
        <w:rPr>
          <w:rFonts w:ascii="Arial" w:hAnsi="Arial" w:cs="Arial"/>
          <w:i/>
          <w:sz w:val="24"/>
          <w:szCs w:val="24"/>
        </w:rPr>
        <w:t xml:space="preserve"> your name in lists of authors.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057E0" w:rsidRPr="00295747" w14:paraId="0A82F73C" w14:textId="77777777" w:rsidTr="00295747">
        <w:tc>
          <w:tcPr>
            <w:tcW w:w="9288" w:type="dxa"/>
            <w:shd w:val="clear" w:color="auto" w:fill="E0E0E0"/>
          </w:tcPr>
          <w:p w14:paraId="6F5427AC" w14:textId="77777777"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Peer-reviewed journal articles</w:t>
            </w:r>
          </w:p>
        </w:tc>
      </w:tr>
      <w:tr w:rsidR="00E057E0" w:rsidRPr="00295747" w14:paraId="604400E4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5D53751D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0BBD7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30CEF" w14:textId="77777777"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14:paraId="43D170C5" w14:textId="77777777" w:rsidTr="00295747">
        <w:tc>
          <w:tcPr>
            <w:tcW w:w="9288" w:type="dxa"/>
            <w:shd w:val="clear" w:color="auto" w:fill="E0E0E0"/>
          </w:tcPr>
          <w:p w14:paraId="2BE32364" w14:textId="77777777"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</w:t>
            </w:r>
            <w:r w:rsidR="00CB0534">
              <w:rPr>
                <w:rFonts w:ascii="Arial" w:hAnsi="Arial" w:cs="Arial"/>
                <w:sz w:val="22"/>
                <w:szCs w:val="22"/>
              </w:rPr>
              <w:t>oks</w:t>
            </w:r>
          </w:p>
        </w:tc>
      </w:tr>
      <w:tr w:rsidR="00CB0534" w:rsidRPr="00295747" w14:paraId="40F602F4" w14:textId="77777777" w:rsidTr="00CB0534">
        <w:tc>
          <w:tcPr>
            <w:tcW w:w="9288" w:type="dxa"/>
            <w:shd w:val="clear" w:color="auto" w:fill="auto"/>
          </w:tcPr>
          <w:p w14:paraId="54E00D4E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B5E13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4D897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719B46E7" w14:textId="77777777" w:rsidTr="00295747">
        <w:tc>
          <w:tcPr>
            <w:tcW w:w="9288" w:type="dxa"/>
            <w:shd w:val="clear" w:color="auto" w:fill="E0E0E0"/>
          </w:tcPr>
          <w:p w14:paraId="38DC2C46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book chapters, books edited</w:t>
            </w:r>
          </w:p>
        </w:tc>
      </w:tr>
      <w:tr w:rsidR="00CB0534" w:rsidRPr="00295747" w14:paraId="0A6286E9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6CFC0513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B9F2B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5F270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6C0C8811" w14:textId="77777777" w:rsidTr="00295747">
        <w:tc>
          <w:tcPr>
            <w:tcW w:w="9288" w:type="dxa"/>
            <w:shd w:val="clear" w:color="auto" w:fill="E0E0E0"/>
          </w:tcPr>
          <w:p w14:paraId="00DE526B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Refereed conference proceedings</w:t>
            </w:r>
          </w:p>
        </w:tc>
      </w:tr>
      <w:tr w:rsidR="00CB0534" w:rsidRPr="00295747" w14:paraId="0D5142E7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37CCF308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44CDA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523F4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30B4008E" w14:textId="77777777" w:rsidTr="00295747">
        <w:trPr>
          <w:trHeight w:val="70"/>
        </w:trPr>
        <w:tc>
          <w:tcPr>
            <w:tcW w:w="9288" w:type="dxa"/>
            <w:shd w:val="clear" w:color="auto" w:fill="E0E0E0"/>
          </w:tcPr>
          <w:p w14:paraId="018043C1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B0534" w:rsidRPr="00295747" w14:paraId="229FC345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04861F5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CB36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AEBAA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534" w:rsidRPr="00295747" w14:paraId="016E349D" w14:textId="77777777" w:rsidTr="00295747">
        <w:tc>
          <w:tcPr>
            <w:tcW w:w="9288" w:type="dxa"/>
            <w:shd w:val="clear" w:color="auto" w:fill="E0E0E0"/>
          </w:tcPr>
          <w:p w14:paraId="6612FC84" w14:textId="77777777" w:rsidR="00CB0534" w:rsidRPr="00295747" w:rsidRDefault="00CB0534" w:rsidP="00CB0534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Other forms of dissemination (reports for clients, technical reports, popular press, etc)</w:t>
            </w:r>
          </w:p>
        </w:tc>
      </w:tr>
      <w:tr w:rsidR="00CB0534" w:rsidRPr="00295747" w14:paraId="237B9918" w14:textId="77777777" w:rsidTr="00295747">
        <w:tc>
          <w:tcPr>
            <w:tcW w:w="9288" w:type="dxa"/>
            <w:shd w:val="clear" w:color="auto" w:fill="auto"/>
          </w:tcPr>
          <w:p w14:paraId="7BE52AA5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20450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C468E" w14:textId="77777777"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ACE996" w14:textId="77777777" w:rsidR="00506DF3" w:rsidRDefault="00506DF3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14:paraId="0BEF9AE4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1F89FE5B" w14:textId="77777777"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2b.   </w:t>
            </w:r>
            <w:r w:rsidR="00100338" w:rsidRPr="00295747">
              <w:rPr>
                <w:rFonts w:ascii="Arial" w:hAnsi="Arial" w:cs="Arial"/>
                <w:b/>
                <w:sz w:val="24"/>
                <w:szCs w:val="24"/>
              </w:rPr>
              <w:t xml:space="preserve">Previous research 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</w:tr>
    </w:tbl>
    <w:p w14:paraId="0215C84A" w14:textId="77777777" w:rsidR="004D7164" w:rsidRPr="004D7164" w:rsidRDefault="004D7164" w:rsidP="00F34224">
      <w:pPr>
        <w:rPr>
          <w:rFonts w:ascii="Arial" w:hAnsi="Arial" w:cs="Arial"/>
          <w:i/>
          <w:sz w:val="24"/>
          <w:szCs w:val="24"/>
        </w:rPr>
      </w:pPr>
      <w:r w:rsidRPr="004D7164">
        <w:rPr>
          <w:rFonts w:ascii="Arial" w:hAnsi="Arial" w:cs="Arial"/>
          <w:i/>
          <w:sz w:val="24"/>
          <w:szCs w:val="24"/>
        </w:rPr>
        <w:t>Repeat</w:t>
      </w:r>
      <w:r>
        <w:rPr>
          <w:rFonts w:ascii="Arial" w:hAnsi="Arial" w:cs="Arial"/>
          <w:i/>
          <w:sz w:val="24"/>
          <w:szCs w:val="24"/>
        </w:rPr>
        <w:t xml:space="preserve"> and expand</w:t>
      </w:r>
      <w:r w:rsidRPr="004D7164">
        <w:rPr>
          <w:rFonts w:ascii="Arial" w:hAnsi="Arial" w:cs="Arial"/>
          <w:i/>
          <w:sz w:val="24"/>
          <w:szCs w:val="24"/>
        </w:rPr>
        <w:t xml:space="preserve"> box below as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D7164" w:rsidRPr="00295747" w14:paraId="59EB3431" w14:textId="77777777" w:rsidTr="00295747">
        <w:tc>
          <w:tcPr>
            <w:tcW w:w="9286" w:type="dxa"/>
            <w:shd w:val="clear" w:color="auto" w:fill="auto"/>
          </w:tcPr>
          <w:p w14:paraId="18B17FD9" w14:textId="77777777" w:rsidR="00703E70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Research title: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826DD1" w14:textId="77777777"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Principal outcome: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BBCE6E" w14:textId="77777777"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al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end-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>user and contact:</w:t>
            </w:r>
            <w:r w:rsidR="00C3095B" w:rsidRPr="002957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F3E1AA9" w14:textId="77777777" w:rsidR="004D7164" w:rsidRDefault="004D7164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3A28CE" w:rsidRPr="00295747" w14:paraId="79575550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C919D95" w14:textId="77777777" w:rsidR="003A28CE" w:rsidRPr="00295747" w:rsidRDefault="00ED02F4" w:rsidP="003A28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2c.  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Describe the commercial, social or</w:t>
            </w:r>
            <w:r w:rsidR="003A28CE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environmental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impact of your previous research work</w:t>
            </w:r>
          </w:p>
        </w:tc>
      </w:tr>
    </w:tbl>
    <w:p w14:paraId="2670C564" w14:textId="77777777" w:rsidR="00506DF3" w:rsidRDefault="00245018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</w:t>
      </w:r>
      <w:r w:rsidR="00133EA9">
        <w:rPr>
          <w:rFonts w:ascii="Arial" w:hAnsi="Arial" w:cs="Arial"/>
          <w:i/>
          <w:sz w:val="24"/>
          <w:szCs w:val="24"/>
        </w:rPr>
        <w:t>.</w:t>
      </w:r>
    </w:p>
    <w:p w14:paraId="4F515363" w14:textId="77777777" w:rsidR="00FE0479" w:rsidRPr="004D7164" w:rsidRDefault="00FE0479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D7164" w:rsidRPr="00295747" w14:paraId="4D611980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DF8D06E" w14:textId="77777777"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2d.   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Demonstr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>ation of relationships with end-</w:t>
            </w:r>
            <w:r w:rsidR="004D7164" w:rsidRPr="00295747">
              <w:rPr>
                <w:rFonts w:ascii="Arial" w:hAnsi="Arial" w:cs="Arial"/>
                <w:b/>
                <w:sz w:val="24"/>
                <w:szCs w:val="24"/>
              </w:rPr>
              <w:t>users</w:t>
            </w:r>
          </w:p>
        </w:tc>
      </w:tr>
    </w:tbl>
    <w:p w14:paraId="211C21FD" w14:textId="77777777" w:rsidR="00245018" w:rsidRDefault="00245018" w:rsidP="00245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  <w:r w:rsidR="00ED02F4">
        <w:rPr>
          <w:rFonts w:ascii="Arial" w:hAnsi="Arial" w:cs="Arial"/>
          <w:i/>
          <w:sz w:val="24"/>
          <w:szCs w:val="24"/>
        </w:rPr>
        <w:t xml:space="preserve">  Provide no more than five examples</w:t>
      </w:r>
      <w:r w:rsidR="00FE0479">
        <w:rPr>
          <w:rFonts w:ascii="Arial" w:hAnsi="Arial" w:cs="Arial"/>
          <w:i/>
          <w:sz w:val="24"/>
          <w:szCs w:val="24"/>
        </w:rPr>
        <w:t xml:space="preserve"> relevant to your proposal.</w:t>
      </w:r>
    </w:p>
    <w:p w14:paraId="0393DCDB" w14:textId="6296A099" w:rsidR="00BD79F2" w:rsidRPr="002F5605" w:rsidRDefault="00BD79F2" w:rsidP="004E3C38">
      <w:pPr>
        <w:rPr>
          <w:rFonts w:ascii="Arial" w:hAnsi="Arial" w:cs="Arial"/>
          <w:sz w:val="24"/>
          <w:szCs w:val="24"/>
        </w:rPr>
      </w:pPr>
    </w:p>
    <w:sectPr w:rsidR="00BD79F2" w:rsidRPr="002F5605" w:rsidSect="00EE5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19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52851" w14:textId="77777777" w:rsidR="00115A07" w:rsidRDefault="00115A07">
      <w:r>
        <w:separator/>
      </w:r>
    </w:p>
  </w:endnote>
  <w:endnote w:type="continuationSeparator" w:id="0">
    <w:p w14:paraId="4C84BE3D" w14:textId="77777777" w:rsidR="00115A07" w:rsidRDefault="0011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ECBD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E2C3A3" w14:textId="77777777"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0172C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14:paraId="0315A26B" w14:textId="77777777" w:rsidR="00C6553E" w:rsidRPr="00412809" w:rsidRDefault="00C6553E" w:rsidP="00412809">
    <w:pPr>
      <w:pStyle w:val="Footer"/>
    </w:pPr>
  </w:p>
  <w:p w14:paraId="70049585" w14:textId="77777777" w:rsidR="00E07DBF" w:rsidRDefault="00AA5B15" w:rsidP="00AA5B15">
    <w:pPr>
      <w:pStyle w:val="Footer"/>
      <w:jc w:val="right"/>
    </w:pPr>
    <w:r>
      <w:t>NZRSTCV–092009</w:t>
    </w:r>
  </w:p>
  <w:p w14:paraId="7AE9076D" w14:textId="77777777"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EE66E" w14:textId="77777777" w:rsidR="00115A07" w:rsidRDefault="00115A07">
      <w:r>
        <w:separator/>
      </w:r>
    </w:p>
  </w:footnote>
  <w:footnote w:type="continuationSeparator" w:id="0">
    <w:p w14:paraId="65C95D47" w14:textId="77777777" w:rsidR="00115A07" w:rsidRDefault="0011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C6E55" w14:textId="77777777" w:rsidR="00C6553E" w:rsidRDefault="00C65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9D2CF" w14:textId="77777777" w:rsidR="00C6553E" w:rsidRDefault="00C65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FB97C" w14:textId="77777777" w:rsidR="00C6553E" w:rsidRDefault="00C65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370E0"/>
    <w:rsid w:val="000432DA"/>
    <w:rsid w:val="000505CB"/>
    <w:rsid w:val="000831D6"/>
    <w:rsid w:val="000846EF"/>
    <w:rsid w:val="0008730B"/>
    <w:rsid w:val="000925E4"/>
    <w:rsid w:val="000B3B86"/>
    <w:rsid w:val="000B5963"/>
    <w:rsid w:val="000C7B2E"/>
    <w:rsid w:val="000D406D"/>
    <w:rsid w:val="000D7E19"/>
    <w:rsid w:val="000E4E7E"/>
    <w:rsid w:val="000F4621"/>
    <w:rsid w:val="000F5E05"/>
    <w:rsid w:val="000F680B"/>
    <w:rsid w:val="00100338"/>
    <w:rsid w:val="00111C3E"/>
    <w:rsid w:val="00113E7F"/>
    <w:rsid w:val="00115A07"/>
    <w:rsid w:val="00127BEE"/>
    <w:rsid w:val="00131E25"/>
    <w:rsid w:val="00133EA9"/>
    <w:rsid w:val="00135CFC"/>
    <w:rsid w:val="001450F0"/>
    <w:rsid w:val="001504B3"/>
    <w:rsid w:val="001612EB"/>
    <w:rsid w:val="00173FEC"/>
    <w:rsid w:val="00175FA6"/>
    <w:rsid w:val="00186D79"/>
    <w:rsid w:val="001A4DB9"/>
    <w:rsid w:val="001B5644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92791"/>
    <w:rsid w:val="00295747"/>
    <w:rsid w:val="00296622"/>
    <w:rsid w:val="002A0327"/>
    <w:rsid w:val="002A593C"/>
    <w:rsid w:val="002C39BC"/>
    <w:rsid w:val="002F5605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61E9F"/>
    <w:rsid w:val="0047130B"/>
    <w:rsid w:val="0047272C"/>
    <w:rsid w:val="00477B25"/>
    <w:rsid w:val="00483252"/>
    <w:rsid w:val="00487E1B"/>
    <w:rsid w:val="004A75C0"/>
    <w:rsid w:val="004B0F69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1081"/>
    <w:rsid w:val="00681C8D"/>
    <w:rsid w:val="00690B0A"/>
    <w:rsid w:val="006A00E5"/>
    <w:rsid w:val="006A3F16"/>
    <w:rsid w:val="006A6551"/>
    <w:rsid w:val="006A6D3D"/>
    <w:rsid w:val="006B574D"/>
    <w:rsid w:val="006C7B65"/>
    <w:rsid w:val="006D6A27"/>
    <w:rsid w:val="006F7DD3"/>
    <w:rsid w:val="00703E70"/>
    <w:rsid w:val="0074582E"/>
    <w:rsid w:val="0074610F"/>
    <w:rsid w:val="007543A7"/>
    <w:rsid w:val="00762A05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682F"/>
    <w:rsid w:val="007D29A2"/>
    <w:rsid w:val="007E61EA"/>
    <w:rsid w:val="00804B58"/>
    <w:rsid w:val="0081261A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09BB"/>
    <w:rsid w:val="009929DC"/>
    <w:rsid w:val="009A5453"/>
    <w:rsid w:val="009A6835"/>
    <w:rsid w:val="009C1059"/>
    <w:rsid w:val="009C245A"/>
    <w:rsid w:val="009C508A"/>
    <w:rsid w:val="009D6DF1"/>
    <w:rsid w:val="009F48F2"/>
    <w:rsid w:val="009F4E76"/>
    <w:rsid w:val="00A2394D"/>
    <w:rsid w:val="00A33A49"/>
    <w:rsid w:val="00A40556"/>
    <w:rsid w:val="00A52478"/>
    <w:rsid w:val="00A577BA"/>
    <w:rsid w:val="00A65675"/>
    <w:rsid w:val="00A76CAE"/>
    <w:rsid w:val="00A77728"/>
    <w:rsid w:val="00A90DA0"/>
    <w:rsid w:val="00AA5B15"/>
    <w:rsid w:val="00AA6CFB"/>
    <w:rsid w:val="00AB3D2F"/>
    <w:rsid w:val="00AB45C7"/>
    <w:rsid w:val="00AC15D6"/>
    <w:rsid w:val="00AC484B"/>
    <w:rsid w:val="00AD785F"/>
    <w:rsid w:val="00AE698B"/>
    <w:rsid w:val="00B22C23"/>
    <w:rsid w:val="00B3160D"/>
    <w:rsid w:val="00B33C2B"/>
    <w:rsid w:val="00B34BE6"/>
    <w:rsid w:val="00B46ED4"/>
    <w:rsid w:val="00B643A2"/>
    <w:rsid w:val="00B724E7"/>
    <w:rsid w:val="00B815BD"/>
    <w:rsid w:val="00B82037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55253"/>
    <w:rsid w:val="00C5657B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D07128"/>
    <w:rsid w:val="00D5520B"/>
    <w:rsid w:val="00D65A71"/>
    <w:rsid w:val="00D733E8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701BA"/>
    <w:rsid w:val="00E71E93"/>
    <w:rsid w:val="00E822A6"/>
    <w:rsid w:val="00EB1981"/>
    <w:rsid w:val="00EB488A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6E43"/>
    <w:rsid w:val="00FE0479"/>
    <w:rsid w:val="00FE2CC5"/>
    <w:rsid w:val="00FF3F0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C9F5A"/>
  <w15:chartTrackingRefBased/>
  <w15:docId w15:val="{58BE6EFA-8F20-4576-BD7E-84DA1C5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E25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ADXGeneral1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C:\WINDOWS\system32\ADXGeneral135.dot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Linda Waimarie Nikora</cp:lastModifiedBy>
  <cp:revision>2</cp:revision>
  <cp:lastPrinted>2009-08-26T04:13:00Z</cp:lastPrinted>
  <dcterms:created xsi:type="dcterms:W3CDTF">2023-01-25T03:41:00Z</dcterms:created>
  <dcterms:modified xsi:type="dcterms:W3CDTF">2023-01-25T03:41:00Z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</Properties>
</file>